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3CB5" w:rsidR="007A2926" w:rsidP="001B4140" w:rsidRDefault="007A2926" w14:paraId="35823DD4" w14:textId="77777777">
      <w:pPr>
        <w:rPr>
          <w:sz w:val="8"/>
        </w:rPr>
      </w:pPr>
    </w:p>
    <w:tbl>
      <w:tblPr>
        <w:tblpPr w:leftFromText="141" w:rightFromText="141" w:vertAnchor="text" w:tblpX="65" w:tblpY="1"/>
        <w:tblOverlap w:val="never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1621"/>
        <w:gridCol w:w="75"/>
        <w:gridCol w:w="4320"/>
        <w:gridCol w:w="75"/>
        <w:gridCol w:w="2618"/>
        <w:gridCol w:w="75"/>
        <w:gridCol w:w="1484"/>
        <w:gridCol w:w="75"/>
      </w:tblGrid>
      <w:tr w:rsidR="007A2926" w:rsidTr="00CF6A65" w14:paraId="3CE6A874" w14:textId="77777777">
        <w:trPr>
          <w:gridBefore w:val="1"/>
          <w:wBefore w:w="75" w:type="dxa"/>
          <w:trHeight w:val="315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608AADDA" w14:textId="7777777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0"/>
                <w:szCs w:val="18"/>
              </w:rPr>
              <w:t>SORUMLULAR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433C7B1B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İŞ AKIŞI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024B9EC4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FAALİYET/AÇIKLAMA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2A168485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DOKÜMAN / KAYIT</w:t>
            </w:r>
          </w:p>
        </w:tc>
      </w:tr>
      <w:tr w:rsidRPr="00C124AB" w:rsidR="00CF6A65" w:rsidTr="00CF6A65" w14:paraId="3EF0BA1A" w14:textId="77777777">
        <w:trPr>
          <w:gridAfter w:val="1"/>
          <w:wAfter w:w="75" w:type="dxa"/>
          <w:trHeight w:val="1634"/>
        </w:trPr>
        <w:tc>
          <w:tcPr>
            <w:tcW w:w="1696" w:type="dxa"/>
            <w:gridSpan w:val="2"/>
            <w:tcBorders>
              <w:top w:val="nil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435F274D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CF6A65" w:rsidRDefault="00CF6A65" w14:paraId="347395B5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51430756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CF6A65" w:rsidRDefault="00CF6A65" w14:paraId="137D4C21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Pr="00C124AB" w:rsidR="00CF6A65" w:rsidP="00CF6A65" w:rsidRDefault="00CF6A65" w14:paraId="48DE5851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CF6A65" w:rsidP="00CF6A65" w:rsidRDefault="00CF6A65" w14:paraId="14EEFC76" w14:textId="7777777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editId="6486EED6" wp14:anchorId="240164D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132715</wp:posOffset>
                      </wp:positionV>
                      <wp:extent cx="2743200" cy="7448550"/>
                      <wp:effectExtent l="0" t="0" r="38100" b="0"/>
                      <wp:wrapNone/>
                      <wp:docPr id="46" name="Tuval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8" name="Akış Çizelgesi: Karar 18"/>
                              <wps:cNvSpPr/>
                              <wps:spPr>
                                <a:xfrm>
                                  <a:off x="106183" y="2807244"/>
                                  <a:ext cx="2525698" cy="1069431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F943A9" w:rsidR="00CF6A65" w:rsidP="00CF6A65" w:rsidRDefault="00CF6A65" w14:paraId="1D112544" w14:textId="77777777">
                                    <w:pPr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943A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Gerçekleştirme Görevlisi onayladı mı?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Akış Çizelgesi: İşlem 20"/>
                              <wps:cNvSpPr/>
                              <wps:spPr>
                                <a:xfrm>
                                  <a:off x="71564" y="1457657"/>
                                  <a:ext cx="2568269" cy="78994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F56D18" w:rsidR="00CF6A65" w:rsidP="00CF6A65" w:rsidRDefault="00CF6A65" w14:paraId="6F178AF7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D18"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KBS’ den</w:t>
                                    </w:r>
                                    <w:r w:rsidRPr="00F56D1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hesapla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ması yapılan</w:t>
                                    </w:r>
                                    <w:r w:rsidRPr="00F56D1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maaşların</w:t>
                                    </w:r>
                                    <w:r w:rsidRPr="00F56D1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sistemden</w:t>
                                    </w:r>
                                    <w:r w:rsidRPr="00F56D1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Gerçekleştirme Görevlisinin onayına gönder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ilmesi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Akış Çizelgesi: İşlem 26"/>
                              <wps:cNvSpPr/>
                              <wps:spPr>
                                <a:xfrm>
                                  <a:off x="106183" y="4583928"/>
                                  <a:ext cx="2560318" cy="578622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726A10" w:rsidR="00CF6A65" w:rsidP="00CF6A65" w:rsidRDefault="00CF6A65" w14:paraId="774DE909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KBS üzerinden </w:t>
                                    </w:r>
                                    <w:r w:rsidRPr="00726A1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Gerçekleştirme Görevlisi 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tarafından onaylanan ödeme emri ve eklerinin </w:t>
                                    </w:r>
                                    <w:r w:rsidRPr="00726A1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Harcama Yetkilisine gönderi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lmesi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Akış Çizelgesi: Karar 27"/>
                              <wps:cNvSpPr/>
                              <wps:spPr>
                                <a:xfrm>
                                  <a:off x="209550" y="5726099"/>
                                  <a:ext cx="2307250" cy="760426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726A10" w:rsidR="00CF6A65" w:rsidP="00CF6A65" w:rsidRDefault="00CF6A65" w14:paraId="18C1F973" w14:textId="77777777">
                                    <w:pPr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26A1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Harcama Yetkilisi onayladı mı?</w:t>
                                    </w:r>
                                  </w:p>
                                  <w:p w:rsidR="00CF6A65" w:rsidP="00CF6A65" w:rsidRDefault="00CF6A65" w14:paraId="648B6288" w14:textId="77777777">
                                    <w:pPr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onayladı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mı?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Akış Çizelgesi: Sonlandırıcı 7"/>
                              <wps:cNvSpPr/>
                              <wps:spPr>
                                <a:xfrm>
                                  <a:off x="71563" y="55658"/>
                                  <a:ext cx="2568270" cy="1154017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C124AB" w:rsidR="00CF6A65" w:rsidP="00CF6A65" w:rsidRDefault="00CF6A65" w14:paraId="5CE835B8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Her ayın ilk 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haftası </w:t>
                                    </w:r>
                                    <w:r w:rsidRPr="00C124AB"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124AB"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KBS’den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maaş hesaplama</w:t>
                                    </w:r>
                                    <w:r w:rsidRPr="00C124AB"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menüsünden veri girişleri yapılarak hesaplama işlemi yap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mak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Akış Çizelgesi: İşlem 16"/>
                              <wps:cNvSpPr/>
                              <wps:spPr>
                                <a:xfrm>
                                  <a:off x="656250" y="3999525"/>
                                  <a:ext cx="589915" cy="28575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F6A65" w:rsidP="00CF6A65" w:rsidRDefault="00CF6A65" w14:paraId="68282386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Akış Çizelgesi: İşlem 17"/>
                              <wps:cNvSpPr/>
                              <wps:spPr>
                                <a:xfrm>
                                  <a:off x="1732575" y="3876675"/>
                                  <a:ext cx="688975" cy="28575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F6A65" w:rsidP="00CF6A65" w:rsidRDefault="00CF6A65" w14:paraId="646E9B51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Düz Ok Bağlayıcısı 21"/>
                              <wps:cNvCnPr>
                                <a:endCxn id="18" idx="0"/>
                              </wps:cNvCnPr>
                              <wps:spPr>
                                <a:xfrm flipH="1">
                                  <a:off x="1369032" y="2247597"/>
                                  <a:ext cx="3976" cy="5596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2" name="Bağlayıcı: Dirsek 22"/>
                              <wps:cNvCnPr>
                                <a:stCxn id="18" idx="3"/>
                                <a:endCxn id="17" idx="0"/>
                              </wps:cNvCnPr>
                              <wps:spPr>
                                <a:xfrm flipH="1">
                                  <a:off x="2077063" y="3341960"/>
                                  <a:ext cx="554818" cy="534715"/>
                                </a:xfrm>
                                <a:prstGeom prst="bentConnector4">
                                  <a:avLst>
                                    <a:gd name="adj1" fmla="val 0"/>
                                    <a:gd name="adj2" fmla="val 60319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3" name="Düz Ok Bağlayıcısı 23"/>
                              <wps:cNvCnPr/>
                              <wps:spPr>
                                <a:xfrm>
                                  <a:off x="2421550" y="3999525"/>
                                  <a:ext cx="264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4" name="Düz Ok Bağlayıcısı 24"/>
                              <wps:cNvCnPr>
                                <a:stCxn id="18" idx="2"/>
                                <a:endCxn id="26" idx="0"/>
                              </wps:cNvCnPr>
                              <wps:spPr>
                                <a:xfrm>
                                  <a:off x="1369032" y="3876675"/>
                                  <a:ext cx="17310" cy="70725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8" name="Düz Ok Bağlayıcısı 28"/>
                              <wps:cNvCnPr>
                                <a:endCxn id="20" idx="0"/>
                              </wps:cNvCnPr>
                              <wps:spPr>
                                <a:xfrm flipH="1">
                                  <a:off x="1355699" y="1209675"/>
                                  <a:ext cx="13333" cy="24798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9" name="Düz Ok Bağlayıcısı 29"/>
                              <wps:cNvCnPr>
                                <a:endCxn id="27" idx="0"/>
                              </wps:cNvCnPr>
                              <wps:spPr>
                                <a:xfrm>
                                  <a:off x="1355699" y="5162550"/>
                                  <a:ext cx="7476" cy="56354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30" name="Akış Çizelgesi: İşlem 30"/>
                              <wps:cNvSpPr/>
                              <wps:spPr>
                                <a:xfrm>
                                  <a:off x="360975" y="6713175"/>
                                  <a:ext cx="589915" cy="28575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F6A65" w:rsidP="00CF6A65" w:rsidRDefault="00CF6A65" w14:paraId="53586358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Akış Çizelgesi: İşlem 31"/>
                              <wps:cNvSpPr/>
                              <wps:spPr>
                                <a:xfrm>
                                  <a:off x="1799250" y="6486525"/>
                                  <a:ext cx="688975" cy="28575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F6A65" w:rsidP="00CF6A65" w:rsidRDefault="00CF6A65" w14:paraId="628A6A4F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Bağlayıcı: Dirsek 47"/>
                              <wps:cNvCnPr>
                                <a:stCxn id="27" idx="3"/>
                              </wps:cNvCnPr>
                              <wps:spPr>
                                <a:xfrm flipH="1">
                                  <a:off x="2150450" y="6106312"/>
                                  <a:ext cx="366350" cy="380213"/>
                                </a:xfrm>
                                <a:prstGeom prst="bentConnector4">
                                  <a:avLst>
                                    <a:gd name="adj1" fmla="val 2600"/>
                                    <a:gd name="adj2" fmla="val 50311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48" name="Düz Ok Bağlayıcısı 48"/>
                              <wps:cNvCnPr/>
                              <wps:spPr>
                                <a:xfrm>
                                  <a:off x="2488225" y="6609375"/>
                                  <a:ext cx="25497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50" name="Düz Ok Bağlayıcısı 50"/>
                              <wps:cNvCnPr>
                                <a:stCxn id="27" idx="2"/>
                              </wps:cNvCnPr>
                              <wps:spPr>
                                <a:xfrm>
                                  <a:off x="1363175" y="6486525"/>
                                  <a:ext cx="0" cy="512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Tuval 46" style="position:absolute;margin-left:.1pt;margin-top:10.45pt;width:3in;height:586.5pt;z-index:251659264;mso-width-relative:margin;mso-height-relative:margin" coordsize="27432,74485" o:spid="_x0000_s1026" editas="canvas" w14:anchorId="240164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7" style="position:absolute;width:27432;height:74485;visibility:visible;mso-wrap-style:square" type="#_x0000_t75">
                        <v:fill o:detectmouseclick="t"/>
                        <v:path o:connecttype="none"/>
                      </v:shape>
                      <v:shapetype id="_x0000_t110" coordsize="21600,21600" o:spt="110" path="m10800,l,10800,10800,21600,21600,10800xe">
                        <v:stroke joinstyle="miter"/>
                        <v:path textboxrect="5400,5400,16200,16200" gradientshapeok="t" o:connecttype="rect"/>
                      </v:shapetype>
                      <v:shape id="Akış Çizelgesi: Karar 18" style="position:absolute;left:1061;top:28072;width:25257;height:10694;visibility:visible;mso-wrap-style:square;v-text-anchor:middle" o:spid="_x0000_s1028" fillcolor="white [3201]" strokecolor="black [3200]" strokeweight="1pt" type="#_x0000_t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">
                        <v:textbox>
                          <w:txbxContent>
                            <w:p w:rsidRPr="00F943A9" w:rsidR="00CF6A65" w:rsidP="00CF6A65" w:rsidRDefault="00CF6A65" w14:paraId="1D112544" w14:textId="77777777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943A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Gerçekleştirme Görevlisi onayladı mı?</w:t>
                              </w: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kış Çizelgesi: İşlem 20" style="position:absolute;left:715;top:14576;width:25683;height:7899;visibility:visible;mso-wrap-style:square;v-text-anchor:middle" o:spid="_x0000_s1029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">
                        <v:textbox>
                          <w:txbxContent>
                            <w:p w:rsidRPr="00F56D18" w:rsidR="00CF6A65" w:rsidP="00CF6A65" w:rsidRDefault="00CF6A65" w14:paraId="6F178AF7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56D18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KBS’ den</w:t>
                              </w:r>
                              <w:r w:rsidRPr="00F56D1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hesapla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ması yapılan</w:t>
                              </w:r>
                              <w:r w:rsidRPr="00F56D1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maaşların</w:t>
                              </w:r>
                              <w:r w:rsidRPr="00F56D1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sistemden</w:t>
                              </w:r>
                              <w:r w:rsidRPr="00F56D1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Gerçekleştirme Görevlisinin onayına gönder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ilmesi</w:t>
                              </w:r>
                            </w:p>
                          </w:txbxContent>
                        </v:textbox>
                      </v:shape>
                      <v:shape id="Akış Çizelgesi: İşlem 26" style="position:absolute;left:1061;top:45839;width:25604;height:5786;visibility:visible;mso-wrap-style:square;v-text-anchor:middle" o:spid="_x0000_s1030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">
                        <v:textbox>
                          <w:txbxContent>
                            <w:p w:rsidRPr="00726A10" w:rsidR="00CF6A65" w:rsidP="00CF6A65" w:rsidRDefault="00CF6A65" w14:paraId="774DE909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KBS üzerinden </w:t>
                              </w:r>
                              <w:r w:rsidRPr="00726A1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Gerçekleştirme Görevlisi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tarafından onaylanan ödeme emri ve eklerinin </w:t>
                              </w:r>
                              <w:r w:rsidRPr="00726A1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Harcama Yetkilisine gönderi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lmesi</w:t>
                              </w:r>
                            </w:p>
                          </w:txbxContent>
                        </v:textbox>
                      </v:shape>
                      <v:shape id="Akış Çizelgesi: Karar 27" style="position:absolute;left:2095;top:57260;width:23073;height:7605;visibility:visible;mso-wrap-style:square;v-text-anchor:middle" o:spid="_x0000_s1031" fillcolor="white [3201]" strokecolor="black [3200]" strokeweight="1pt" type="#_x0000_t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">
                        <v:textbox>
                          <w:txbxContent>
                            <w:p w:rsidRPr="00726A10" w:rsidR="00CF6A65" w:rsidP="00CF6A65" w:rsidRDefault="00CF6A65" w14:paraId="18C1F973" w14:textId="77777777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26A1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Harcama Yetkilisi onayladı mı?</w:t>
                              </w:r>
                            </w:p>
                            <w:p w:rsidR="00CF6A65" w:rsidP="00CF6A65" w:rsidRDefault="00CF6A65" w14:paraId="648B6288" w14:textId="77777777">
                              <w:pP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onayladı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mı?</w:t>
                              </w:r>
                            </w:p>
                          </w:txbxContent>
                        </v:textbox>
                      </v:shape>
                      <v:shapetype id="_x0000_t116" coordsize="21600,21600" o:spt="116" path="m3475,qx,10800,3475,21600l18125,21600qx21600,10800,18125,xe">
                        <v:stroke joinstyle="miter"/>
                        <v:path textboxrect="1018,3163,20582,18437" gradientshapeok="t" o:connecttype="rect"/>
                      </v:shapetype>
                      <v:shape id="Akış Çizelgesi: Sonlandırıcı 7" style="position:absolute;left:715;top:556;width:25683;height:11540;visibility:visible;mso-wrap-style:square;v-text-anchor:middle" o:spid="_x0000_s1032" fillcolor="white [3201]" strokecolor="black [3200]" strokeweight="1pt" type="#_x0000_t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">
                        <v:textbox>
                          <w:txbxContent>
                            <w:p w:rsidRPr="00C124AB" w:rsidR="00CF6A65" w:rsidP="00CF6A65" w:rsidRDefault="00CF6A65" w14:paraId="5CE835B8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Her ayın ilk 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haftası </w:t>
                              </w:r>
                              <w:r w:rsidRPr="00C124AB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24AB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KBS’den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maaş hesaplama</w:t>
                              </w:r>
                              <w:r w:rsidRPr="00C124AB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menüsünden veri girişleri yapılarak hesaplama işlemi yap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mak</w:t>
                              </w:r>
                            </w:p>
                          </w:txbxContent>
                        </v:textbox>
                      </v:shape>
                      <v:shape id="Akış Çizelgesi: İşlem 16" style="position:absolute;left:6562;top:39995;width:5899;height:2857;visibility:visible;mso-wrap-style:square;v-text-anchor:middle" o:spid="_x0000_s1033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">
                        <v:textbox>
                          <w:txbxContent>
                            <w:p w:rsidR="00CF6A65" w:rsidP="00CF6A65" w:rsidRDefault="00CF6A65" w14:paraId="68282386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EVET</w:t>
                              </w:r>
                            </w:p>
                          </w:txbxContent>
                        </v:textbox>
                      </v:shape>
                      <v:shape id="Akış Çizelgesi: İşlem 17" style="position:absolute;left:17325;top:38766;width:6890;height:2858;visibility:visible;mso-wrap-style:square;v-text-anchor:middle" o:spid="_x0000_s1034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">
                        <v:textbox>
                          <w:txbxContent>
                            <w:p w:rsidR="00CF6A65" w:rsidP="00CF6A65" w:rsidRDefault="00CF6A65" w14:paraId="646E9B51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HAYIR</w:t>
                              </w:r>
                            </w:p>
                          </w:txbxContent>
                        </v:textbox>
                      </v:shape>
                      <v:shapetype id="_x0000_t32" coordsize="21600,21600" o:oned="t" filled="f" o:spt="32" path="m,l21600,21600e">
                        <v:path fillok="f" arrowok="t" o:connecttype="none"/>
                        <o:lock v:ext="edit" shapetype="t"/>
                      </v:shapetype>
                      <v:shape id="Düz Ok Bağlayıcısı 21" style="position:absolute;left:13690;top:22475;width:40;height:5597;flip:x;visibility:visible;mso-wrap-style:square" o:spid="_x0000_s1035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">
                        <v:stroke joinstyle="miter" endarrow="block"/>
                      </v:shape>
                      <v:shapetype id="_x0000_t35" coordsize="21600,21600" o:oned="t" filled="f" o:spt="35" adj="10800,10800" path="m,l@0,0@0@1,21600@1,21600,21600e">
                        <v:stroke joinstyle="miter"/>
                        <v:formulas>
                          <v:f eqn="val #0"/>
                          <v:f eqn="val #1"/>
                          <v:f eqn="mid #0 width"/>
                          <v:f eqn="prod #1 1 2"/>
                        </v:formulas>
                        <v:path fillok="f" arrowok="t" o:connecttype="none"/>
                        <v:handles>
                          <v:h position="#0,@3"/>
                          <v:h position="@2,#1"/>
                        </v:handles>
                        <o:lock v:ext="edit" shapetype="t"/>
                      </v:shapetype>
                      <v:shape id="Bağlayıcı: Dirsek 22" style="position:absolute;left:20770;top:33419;width:5548;height:5347;flip:x;visibility:visible;mso-wrap-style:square" o:spid="_x0000_s1036" filled="t" fillcolor="white [3201]" strokecolor="black [3200]" strokeweight="1pt" o:connectortype="elbow" type="#_x0000_t35" adj="0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">
                        <v:stroke endarrow="block"/>
                      </v:shape>
                      <v:shape id="Düz Ok Bağlayıcısı 23" style="position:absolute;left:24215;top:39995;width:2645;height:0;visibility:visible;mso-wrap-style:square" o:spid="_x0000_s1037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">
                        <v:stroke joinstyle="miter" endarrow="block"/>
                      </v:shape>
                      <v:shape id="Düz Ok Bağlayıcısı 24" style="position:absolute;left:13690;top:38766;width:173;height:7073;visibility:visible;mso-wrap-style:square" o:spid="_x0000_s1038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">
                        <v:stroke joinstyle="miter" endarrow="block"/>
                      </v:shape>
                      <v:shape id="Düz Ok Bağlayıcısı 28" style="position:absolute;left:13556;top:12096;width:134;height:2480;flip:x;visibility:visible;mso-wrap-style:square" o:spid="_x0000_s1039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">
                        <v:stroke joinstyle="miter" endarrow="block"/>
                      </v:shape>
                      <v:shape id="Düz Ok Bağlayıcısı 29" style="position:absolute;left:13556;top:51625;width:75;height:5635;visibility:visible;mso-wrap-style:square" o:spid="_x0000_s1040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">
                        <v:stroke joinstyle="miter" endarrow="block"/>
                      </v:shape>
                      <v:shape id="Akış Çizelgesi: İşlem 30" style="position:absolute;left:3609;top:67131;width:5899;height:2858;visibility:visible;mso-wrap-style:square;v-text-anchor:middle" o:spid="_x0000_s1041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">
                        <v:textbox>
                          <w:txbxContent>
                            <w:p w:rsidR="00CF6A65" w:rsidP="00CF6A65" w:rsidRDefault="00CF6A65" w14:paraId="53586358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EVET</w:t>
                              </w:r>
                            </w:p>
                          </w:txbxContent>
                        </v:textbox>
                      </v:shape>
                      <v:shape id="Akış Çizelgesi: İşlem 31" style="position:absolute;left:17992;top:64865;width:6890;height:2857;visibility:visible;mso-wrap-style:square;v-text-anchor:middle" o:spid="_x0000_s1042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">
                        <v:textbox>
                          <w:txbxContent>
                            <w:p w:rsidR="00CF6A65" w:rsidP="00CF6A65" w:rsidRDefault="00CF6A65" w14:paraId="628A6A4F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HAYIR</w:t>
                              </w:r>
                            </w:p>
                          </w:txbxContent>
                        </v:textbox>
                      </v:shape>
                      <v:shape id="Bağlayıcı: Dirsek 47" style="position:absolute;left:21504;top:61063;width:3664;height:3802;flip:x;visibility:visible;mso-wrap-style:square" o:spid="_x0000_s1043" filled="t" fillcolor="white [3201]" strokecolor="black [3200]" strokeweight="1pt" o:connectortype="elbow" type="#_x0000_t35" adj="562,1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">
                        <v:stroke endarrow="block"/>
                      </v:shape>
                      <v:shape id="Düz Ok Bağlayıcısı 48" style="position:absolute;left:24882;top:66093;width:2550;height:0;visibility:visible;mso-wrap-style:square" o:spid="_x0000_s1044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">
                        <v:stroke joinstyle="miter" endarrow="block"/>
                      </v:shape>
                      <v:shape id="Düz Ok Bağlayıcısı 50" style="position:absolute;left:13631;top:64865;width:0;height:5124;visibility:visible;mso-wrap-style:square" o:spid="_x0000_s1045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">
                        <v:stroke joinstyle="miter"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2F57F6F6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5CAA08C4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021F3966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02E9AAA4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Yüksekokulumuz personelinin bilgileri (terfi, aile bildirimi, </w:t>
            </w:r>
            <w:proofErr w:type="spellStart"/>
            <w:proofErr w:type="gramStart"/>
            <w:r>
              <w:rPr>
                <w:sz w:val="20"/>
                <w:szCs w:val="20"/>
              </w:rPr>
              <w:t>kira,icra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vb.) KBS sisteminden güncellenir.</w:t>
            </w:r>
          </w:p>
          <w:p w:rsidR="00CF6A65" w:rsidP="00CF6A65" w:rsidRDefault="00CF6A65" w14:paraId="59440BFA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228C61B7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7E8D6AE4" w14:textId="77777777">
            <w:pPr>
              <w:jc w:val="both"/>
              <w:rPr>
                <w:sz w:val="20"/>
                <w:szCs w:val="20"/>
              </w:rPr>
            </w:pPr>
          </w:p>
          <w:p w:rsidRPr="00C124AB" w:rsidR="00CF6A65" w:rsidP="00CF6A65" w:rsidRDefault="00CF6A65" w14:paraId="124A9CA0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536759E6" w14:textId="7777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Terfi Listesi, aile bildirim formları,2914 Sayılı Kanun</w:t>
            </w:r>
          </w:p>
        </w:tc>
      </w:tr>
      <w:tr w:rsidRPr="00C124AB" w:rsidR="00CF6A65" w:rsidTr="00CF6A65" w14:paraId="12519D07" w14:textId="77777777">
        <w:trPr>
          <w:gridAfter w:val="1"/>
          <w:wAfter w:w="75" w:type="dxa"/>
          <w:trHeight w:val="1739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3420405A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CF6A65" w:rsidRDefault="00CF6A65" w14:paraId="54518C6B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5784C8E6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CF6A65" w:rsidRDefault="00CF6A65" w14:paraId="1C1C0C34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Pr="00C124AB" w:rsidR="00CF6A65" w:rsidP="00CF6A65" w:rsidRDefault="00CF6A65" w14:paraId="7B0CE8E6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CF6A65" w:rsidP="00CF6A65" w:rsidRDefault="00CF6A65" w14:paraId="394FC0BB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43A1A578" w14:textId="77777777">
            <w:pPr>
              <w:pStyle w:val="NormalWeb"/>
              <w:jc w:val="both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KBS üzerinden Gerçekleştirme Görevlisinin onayına gönderilir</w:t>
            </w: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2B55B6C6" w14:textId="77777777">
            <w:pPr>
              <w:jc w:val="center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Kamu Harcama ve Muhasebe Bilişim Sistemi (KBS)</w:t>
            </w:r>
          </w:p>
        </w:tc>
      </w:tr>
      <w:tr w:rsidRPr="00C124AB" w:rsidR="00CF6A65" w:rsidTr="00CF6A65" w14:paraId="38296115" w14:textId="77777777">
        <w:trPr>
          <w:gridAfter w:val="1"/>
          <w:wAfter w:w="75" w:type="dxa"/>
          <w:trHeight w:val="1493"/>
        </w:trPr>
        <w:tc>
          <w:tcPr>
            <w:tcW w:w="1696" w:type="dxa"/>
            <w:gridSpan w:val="2"/>
            <w:vMerge w:val="restart"/>
            <w:tcBorders>
              <w:top w:val="dotDash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6001D9E0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CF6A65" w:rsidRDefault="00CF6A65" w14:paraId="42105964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08422434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CF6A65" w:rsidRDefault="00CF6A65" w14:paraId="6C738E51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Pr="00C124AB" w:rsidR="00CF6A65" w:rsidP="00CF6A65" w:rsidRDefault="00CF6A65" w14:paraId="2827B8CE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vMerge w:val="restart"/>
            <w:tcBorders>
              <w:top w:val="dotDash" w:color="auto" w:sz="4" w:space="0"/>
              <w:left w:val="nil"/>
              <w:right w:val="single" w:color="auto" w:sz="4" w:space="0"/>
            </w:tcBorders>
            <w:noWrap/>
            <w:vAlign w:val="center"/>
          </w:tcPr>
          <w:p w:rsidR="00CF6A65" w:rsidP="00CF6A65" w:rsidRDefault="00CF6A65" w14:paraId="16E98896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18299C7D" w14:textId="77777777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KBS üzerinden Gerçekleştirme Görevlisi tarafından kontrol edilerek onaylanır veya hata/eksiklik var ise iade edilir.</w:t>
            </w:r>
          </w:p>
        </w:tc>
        <w:tc>
          <w:tcPr>
            <w:tcW w:w="1559" w:type="dxa"/>
            <w:gridSpan w:val="2"/>
            <w:vMerge w:val="restart"/>
            <w:tcBorders>
              <w:top w:val="dotDash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0F65318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Kamu Harcama ve Muhasebe Bilişim Sistemi (KBS)</w:t>
            </w:r>
          </w:p>
        </w:tc>
      </w:tr>
      <w:tr w:rsidRPr="00C124AB" w:rsidR="00CF6A65" w:rsidTr="00CF6A65" w14:paraId="60F4C70F" w14:textId="77777777">
        <w:trPr>
          <w:gridAfter w:val="1"/>
          <w:wAfter w:w="75" w:type="dxa"/>
          <w:trHeight w:val="1492"/>
        </w:trPr>
        <w:tc>
          <w:tcPr>
            <w:tcW w:w="1696" w:type="dxa"/>
            <w:gridSpan w:val="2"/>
            <w:vMerge/>
            <w:tcBorders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267E2B16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CF6A65" w:rsidP="00CF6A65" w:rsidRDefault="00CF6A65" w14:paraId="5147B745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474EA875" w14:textId="77777777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24AB">
              <w:rPr>
                <w:color w:val="000000"/>
                <w:sz w:val="20"/>
                <w:szCs w:val="20"/>
              </w:rPr>
              <w:t xml:space="preserve">İlgili personel tarafından </w:t>
            </w:r>
            <w:r>
              <w:rPr>
                <w:color w:val="000000"/>
                <w:sz w:val="20"/>
                <w:szCs w:val="20"/>
              </w:rPr>
              <w:t xml:space="preserve">maaş </w:t>
            </w:r>
            <w:r>
              <w:rPr>
                <w:sz w:val="20"/>
                <w:szCs w:val="20"/>
              </w:rPr>
              <w:t>veri giriş ve hesaplamaları kontrol edilerek, hata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24A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24AB">
              <w:rPr>
                <w:color w:val="000000"/>
                <w:sz w:val="20"/>
                <w:szCs w:val="20"/>
              </w:rPr>
              <w:t>eksiklikler düzeltil</w:t>
            </w:r>
            <w:r>
              <w:rPr>
                <w:color w:val="000000"/>
                <w:sz w:val="20"/>
                <w:szCs w:val="20"/>
              </w:rPr>
              <w:t>ip,</w:t>
            </w:r>
            <w:r w:rsidRPr="00C124AB">
              <w:rPr>
                <w:color w:val="000000"/>
                <w:sz w:val="20"/>
                <w:szCs w:val="20"/>
              </w:rPr>
              <w:t xml:space="preserve"> </w:t>
            </w:r>
            <w:r w:rsidRPr="00C124AB">
              <w:rPr>
                <w:sz w:val="20"/>
                <w:szCs w:val="20"/>
              </w:rPr>
              <w:t>KBS üzerinden Gerçekleştirme Görevlisine tekrar gönderilir</w:t>
            </w:r>
            <w:r>
              <w:rPr>
                <w:sz w:val="20"/>
                <w:szCs w:val="20"/>
              </w:rPr>
              <w:t>.</w:t>
            </w:r>
            <w:r w:rsidRPr="00C124AB">
              <w:rPr>
                <w:sz w:val="20"/>
                <w:szCs w:val="20"/>
              </w:rPr>
              <w:t xml:space="preserve"> </w:t>
            </w:r>
            <w:r w:rsidRPr="00C124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2FA17AE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124AB" w:rsidR="00CF6A65" w:rsidTr="00CF6A65" w14:paraId="015D474B" w14:textId="77777777">
        <w:trPr>
          <w:gridAfter w:val="1"/>
          <w:wAfter w:w="75" w:type="dxa"/>
          <w:trHeight w:val="1411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29856DCE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CF6A65" w:rsidRDefault="00CF6A65" w14:paraId="7ED24C2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64BF7516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CF6A65" w:rsidRDefault="00CF6A65" w14:paraId="1FFBCACD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Pr="00C124AB" w:rsidR="00CF6A65" w:rsidP="00CF6A65" w:rsidRDefault="00CF6A65" w14:paraId="199FCCFA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CF6A65" w:rsidP="00CF6A65" w:rsidRDefault="00CF6A65" w14:paraId="228756A2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3D134717" w14:textId="77777777">
            <w:pPr>
              <w:jc w:val="both"/>
              <w:rPr>
                <w:color w:val="000000"/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KBS üzerinden Gerçekleştirme Görevlisi tarafından Harcama Yetkilisine gönderilir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279B06B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Kamu Harcama ve Muhasebe Bilişim Sistemi (KBS)</w:t>
            </w:r>
          </w:p>
        </w:tc>
      </w:tr>
      <w:tr w:rsidRPr="00C124AB" w:rsidR="00CF6A65" w:rsidTr="00CF6A65" w14:paraId="33C17B11" w14:textId="77777777">
        <w:trPr>
          <w:gridAfter w:val="1"/>
          <w:wAfter w:w="75" w:type="dxa"/>
          <w:trHeight w:val="1177"/>
        </w:trPr>
        <w:tc>
          <w:tcPr>
            <w:tcW w:w="1696" w:type="dxa"/>
            <w:gridSpan w:val="2"/>
            <w:vMerge w:val="restart"/>
            <w:tcBorders>
              <w:top w:val="dotDash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7284AD2F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CF6A65" w:rsidRDefault="00CF6A65" w14:paraId="66F4D2F8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594E52E0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CF6A65" w:rsidRDefault="00CF6A65" w14:paraId="2CCE52F6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Pr="00C124AB" w:rsidR="00CF6A65" w:rsidP="00CF6A65" w:rsidRDefault="00CF6A65" w14:paraId="02517D50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vMerge w:val="restart"/>
            <w:tcBorders>
              <w:top w:val="dotDash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0B4126A7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583E1B" w:rsidR="00CF6A65" w:rsidP="00CF6A65" w:rsidRDefault="00CF6A65" w14:paraId="5D749E2C" w14:textId="77777777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KBS üzerinden Harcama Yetkilisi tarafından kontrol edilerek onaylanır veya hata/eksiklik var ise iade edilir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dotDash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5DE4F615" w14:textId="7953D506">
            <w:pPr>
              <w:jc w:val="center"/>
              <w:rPr>
                <w:color w:val="000000"/>
                <w:sz w:val="20"/>
                <w:szCs w:val="20"/>
              </w:rPr>
            </w:pPr>
            <w:r w:rsidRPr="00C124AB">
              <w:rPr>
                <w:sz w:val="20"/>
                <w:szCs w:val="20"/>
              </w:rPr>
              <w:t>Kamu Harcama ve Muhasebe Bilişim Sistemi (KBS)</w:t>
            </w:r>
          </w:p>
        </w:tc>
      </w:tr>
      <w:tr w:rsidRPr="00C124AB" w:rsidR="00CF6A65" w:rsidTr="00CF6A65" w14:paraId="46361646" w14:textId="77777777">
        <w:trPr>
          <w:gridAfter w:val="1"/>
          <w:wAfter w:w="75" w:type="dxa"/>
          <w:trHeight w:val="1492"/>
        </w:trPr>
        <w:tc>
          <w:tcPr>
            <w:tcW w:w="1696" w:type="dxa"/>
            <w:gridSpan w:val="2"/>
            <w:vMerge/>
            <w:tcBorders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209B032F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75D5EAE7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2AA18F0A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</w:p>
          <w:p w:rsidR="00CF6A65" w:rsidP="00CF6A65" w:rsidRDefault="00CF6A65" w14:paraId="12F9347F" w14:textId="77777777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83E1B">
              <w:rPr>
                <w:color w:val="000000"/>
                <w:sz w:val="18"/>
                <w:szCs w:val="18"/>
              </w:rPr>
              <w:t xml:space="preserve">İlgili personel tarafından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583E1B">
              <w:rPr>
                <w:color w:val="000000"/>
                <w:sz w:val="18"/>
                <w:szCs w:val="18"/>
              </w:rPr>
              <w:t xml:space="preserve">aaş veri giriş ve hesaplamaları kontrol edilir, hata/eksiklikler düzeltilerek </w:t>
            </w:r>
            <w:r w:rsidRPr="00583E1B">
              <w:rPr>
                <w:sz w:val="18"/>
                <w:szCs w:val="18"/>
              </w:rPr>
              <w:t>KBS üzerinden Gerçekleştirme Görevlisi ve Harcama Yetkilisine tekrar gönderilir.</w:t>
            </w:r>
          </w:p>
          <w:p w:rsidR="00CF6A65" w:rsidP="00CF6A65" w:rsidRDefault="00CF6A65" w14:paraId="7D5FB902" w14:textId="77777777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Pr="00583E1B" w:rsidR="00CF6A65" w:rsidP="00CF6A65" w:rsidRDefault="00CF6A65" w14:paraId="5C498FDD" w14:textId="77777777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124AB" w:rsidR="00CF6A65" w:rsidP="00CF6A65" w:rsidRDefault="00CF6A65" w14:paraId="0D21012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F6A65" w:rsidTr="000F4E45" w14:paraId="3C6F79D1" w14:textId="77777777">
        <w:trPr>
          <w:gridBefore w:val="1"/>
          <w:wBefore w:w="75" w:type="dxa"/>
          <w:trHeight w:val="1474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525170" w:rsidRDefault="00CF6A65" w14:paraId="74B02F55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Müdür</w:t>
            </w:r>
          </w:p>
          <w:p w:rsidR="00CF6A65" w:rsidP="00525170" w:rsidRDefault="00CF6A65" w14:paraId="2614CFEF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0779C7A3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525170" w:rsidRDefault="00CF6A65" w14:paraId="65EC7A73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77D93537" w14:textId="3C227D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CF6A65" w:rsidP="00CF6A65" w:rsidRDefault="00CF6A65" w14:paraId="62DB7F55" w14:textId="3251207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02393A6" wp14:anchorId="6D563B0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-83185</wp:posOffset>
                      </wp:positionV>
                      <wp:extent cx="2495550" cy="7334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733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A3437" w:rsidR="00CF6A65" w:rsidP="00CC7754" w:rsidRDefault="00CF6A65" w14:paraId="208A5601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A3437">
                                    <w:rPr>
                                      <w:sz w:val="20"/>
                                      <w:szCs w:val="20"/>
                                    </w:rPr>
                                    <w:t>Onaylanan belgelerin KBS üzerinden muhasebeye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style="position:absolute;margin-left:9.1pt;margin-top:-6.55pt;width:196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white [3201]" strokecolor="black [3200]" strokeweight="1pt" w14:anchorId="6D563B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">
                      <v:textbox>
                        <w:txbxContent>
                          <w:p w:rsidRPr="00CA3437" w:rsidR="00CF6A65" w:rsidP="00CC7754" w:rsidRDefault="00CF6A65" w14:paraId="208A5601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3437">
                              <w:rPr>
                                <w:sz w:val="20"/>
                                <w:szCs w:val="20"/>
                              </w:rPr>
                              <w:t>Onaylanan belgelerin KBS üzerinden muhasebeye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19B0BF91" w14:textId="5B2F7BD2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Onaylanan belgeler harcama yetkilisi tarafından sistem üzerinden muhasebeye gönderilir.</w:t>
            </w: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47AE0A45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7ACCD0E1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1E7643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Kamu Harcama ve Muhasebe Bilişim Sistemi (KBS)</w:t>
            </w:r>
          </w:p>
          <w:p w:rsidR="00CF6A65" w:rsidP="00CF6A65" w:rsidRDefault="00CF6A65" w14:paraId="3A06420F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2CB1CF6E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6A65" w:rsidTr="000F4E45" w14:paraId="3185E194" w14:textId="77777777">
        <w:trPr>
          <w:gridBefore w:val="1"/>
          <w:wBefore w:w="75" w:type="dxa"/>
          <w:trHeight w:val="1474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525170" w:rsidRDefault="00CF6A65" w14:paraId="0FE416F5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525170" w:rsidRDefault="00CF6A65" w14:paraId="3C516BB4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1A9DA2CC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525170" w:rsidRDefault="00CF6A65" w14:paraId="2C7B2DC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1BA10C03" w14:textId="76D59B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CF6A65" w:rsidP="00CF6A65" w:rsidRDefault="00CF6A65" w14:paraId="0C5694B4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1D210488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F6A65" w:rsidP="00CF6A65" w:rsidRDefault="00CF6A65" w14:paraId="16B78909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F6A65" w:rsidP="00CF6A65" w:rsidRDefault="00CF6A65" w14:paraId="1A10D784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F6A65" w:rsidP="00CF6A65" w:rsidRDefault="00CF6A65" w14:paraId="1328B41B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32C72">
              <w:rPr>
                <w:color w:val="000000"/>
                <w:sz w:val="20"/>
                <w:szCs w:val="20"/>
              </w:rPr>
              <w:t xml:space="preserve">Onaylanan </w:t>
            </w:r>
            <w:r>
              <w:rPr>
                <w:color w:val="000000"/>
                <w:sz w:val="20"/>
                <w:szCs w:val="20"/>
              </w:rPr>
              <w:t>b</w:t>
            </w:r>
            <w:r w:rsidRPr="00B32C72">
              <w:rPr>
                <w:color w:val="000000"/>
                <w:sz w:val="20"/>
                <w:szCs w:val="20"/>
              </w:rPr>
              <w:t>elgeler</w:t>
            </w:r>
            <w:r>
              <w:rPr>
                <w:color w:val="000000"/>
                <w:sz w:val="20"/>
                <w:szCs w:val="20"/>
              </w:rPr>
              <w:t>in</w:t>
            </w:r>
            <w:r w:rsidRPr="00B32C72">
              <w:rPr>
                <w:color w:val="000000"/>
                <w:sz w:val="20"/>
                <w:szCs w:val="20"/>
              </w:rPr>
              <w:t xml:space="preserve"> imzalanmak üzere çıktıları alınır.</w:t>
            </w:r>
          </w:p>
          <w:p w:rsidR="00CF6A65" w:rsidP="00CF6A65" w:rsidRDefault="00CF6A65" w14:paraId="1B92186C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F6A65" w:rsidP="00CF6A65" w:rsidRDefault="00CF6A65" w14:paraId="7093670C" w14:textId="77777777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4EBFABF1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2A342C0C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61E53743" w14:textId="2E8A86A0">
            <w:pPr>
              <w:jc w:val="center"/>
              <w:rPr>
                <w:sz w:val="20"/>
                <w:szCs w:val="20"/>
              </w:rPr>
            </w:pPr>
            <w:r w:rsidRPr="00B32C72">
              <w:rPr>
                <w:sz w:val="20"/>
                <w:szCs w:val="20"/>
              </w:rPr>
              <w:t>Kamu Harcama ve Muhasebe Bilişim Sistemi (KBS)</w:t>
            </w:r>
          </w:p>
        </w:tc>
      </w:tr>
      <w:tr w:rsidR="00CF6A65" w:rsidTr="000F4E45" w14:paraId="6084217C" w14:textId="77777777">
        <w:trPr>
          <w:gridBefore w:val="1"/>
          <w:wBefore w:w="75" w:type="dxa"/>
          <w:trHeight w:val="1474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525170" w:rsidRDefault="00CF6A65" w14:paraId="11B844FC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525170" w:rsidRDefault="00CF6A65" w14:paraId="653B3FDA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2D0D72E7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525170" w:rsidRDefault="00CF6A65" w14:paraId="77FDC03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782BB53E" w14:textId="5CC2D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CF6A65" w:rsidP="00CF6A65" w:rsidRDefault="00CF6A65" w14:paraId="3FD4FA7E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689A8E0F" w14:textId="135B7FCB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Mutemet, </w:t>
            </w:r>
            <w:r w:rsidRPr="00B32C72">
              <w:rPr>
                <w:sz w:val="20"/>
                <w:szCs w:val="20"/>
              </w:rPr>
              <w:t>Gerçekleştirme Görevlisi ve Harcama Yetkilisi tarafından evraklar imzalanır</w:t>
            </w: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0C48D0EF" w14:textId="3842562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32C72">
              <w:rPr>
                <w:sz w:val="20"/>
                <w:szCs w:val="20"/>
              </w:rPr>
              <w:t>KBS’den</w:t>
            </w:r>
            <w:proofErr w:type="spellEnd"/>
            <w:r w:rsidRPr="00B32C72">
              <w:rPr>
                <w:sz w:val="20"/>
                <w:szCs w:val="20"/>
              </w:rPr>
              <w:t xml:space="preserve"> alınan çıktı belgeleri</w:t>
            </w:r>
          </w:p>
        </w:tc>
      </w:tr>
      <w:tr w:rsidR="00CF6A65" w:rsidTr="000F4E45" w14:paraId="562F4BD3" w14:textId="77777777">
        <w:trPr>
          <w:gridBefore w:val="1"/>
          <w:wBefore w:w="75" w:type="dxa"/>
          <w:trHeight w:val="1474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525170" w:rsidRDefault="00CF6A65" w14:paraId="3A5BB954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525170" w:rsidRDefault="00CF6A65" w14:paraId="6BE1994A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48C29A8D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525170" w:rsidRDefault="00CF6A65" w14:paraId="6CAFF80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480588E2" w14:textId="7BA98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CF6A65" w:rsidP="00CF6A65" w:rsidRDefault="00CF6A65" w14:paraId="17612317" w14:textId="4400BC47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c">
                  <w:drawing>
                    <wp:anchor distT="0" distB="0" distL="114300" distR="114300" simplePos="0" relativeHeight="251662336" behindDoc="0" locked="0" layoutInCell="1" allowOverlap="1" wp14:editId="7330BCB5" wp14:anchorId="6B43C70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-3275330</wp:posOffset>
                      </wp:positionV>
                      <wp:extent cx="2743200" cy="7419340"/>
                      <wp:effectExtent l="0" t="0" r="0" b="0"/>
                      <wp:wrapNone/>
                      <wp:docPr id="9" name="Tuval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9" name="Akış Çizelgesi: İşlem 39"/>
                              <wps:cNvSpPr/>
                              <wps:spPr>
                                <a:xfrm>
                                  <a:off x="155242" y="2421067"/>
                                  <a:ext cx="2494280" cy="595818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9B7D30" w:rsidR="00CF6A65" w:rsidP="009B7D30" w:rsidRDefault="00CF6A65" w14:paraId="2112E27A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ÖEB</w:t>
                                    </w: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ve 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kleri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nin</w:t>
                                    </w: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Mutemet, </w:t>
                                    </w: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Gerçekleştirme Görevlisi ve Harcama Yetkilisi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tarafından</w:t>
                                    </w: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ıslak imza ile imzalan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ması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Akış Çizelgesi: İşlem 45"/>
                              <wps:cNvSpPr/>
                              <wps:spPr>
                                <a:xfrm>
                                  <a:off x="155242" y="3409136"/>
                                  <a:ext cx="2494280" cy="658039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9B7D30" w:rsidR="00CF6A65" w:rsidP="009B7D30" w:rsidRDefault="00CF6A65" w14:paraId="16111CA3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İmzalanan ÖEB ve ek belgeleri mühürlenerek Strateji Geliştirme Daire Başkanlığına 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teslim </w:t>
                                    </w: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tutana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ğı</w:t>
                                    </w:r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ile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birlikte</w:t>
                                    </w:r>
                                    <w:proofErr w:type="gramEnd"/>
                                    <w:r w:rsidRPr="009B7D30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teslim edil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mesi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Düz Ok Bağlayıcısı 52"/>
                              <wps:cNvCnPr/>
                              <wps:spPr>
                                <a:xfrm>
                                  <a:off x="1389366" y="704850"/>
                                  <a:ext cx="0" cy="5524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53" name="Bağlayıcı: Dirsek 53"/>
                              <wps:cNvCnPr>
                                <a:stCxn id="1" idx="2"/>
                              </wps:cNvCnPr>
                              <wps:spPr>
                                <a:xfrm rot="5400000">
                                  <a:off x="1202901" y="2217457"/>
                                  <a:ext cx="413568" cy="6349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54" name="Düz Ok Bağlayıcısı 54"/>
                              <wps:cNvCnPr>
                                <a:stCxn id="39" idx="2"/>
                                <a:endCxn id="45" idx="0"/>
                              </wps:cNvCnPr>
                              <wps:spPr>
                                <a:xfrm>
                                  <a:off x="1402382" y="3016885"/>
                                  <a:ext cx="0" cy="39225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55" name="Düz Ok Bağlayıcısı 55"/>
                              <wps:cNvCnPr>
                                <a:stCxn id="45" idx="2"/>
                              </wps:cNvCnPr>
                              <wps:spPr>
                                <a:xfrm>
                                  <a:off x="1402382" y="4067175"/>
                                  <a:ext cx="1" cy="38801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" name="Dikdörtgen 1"/>
                              <wps:cNvSpPr/>
                              <wps:spPr>
                                <a:xfrm>
                                  <a:off x="155241" y="1257301"/>
                                  <a:ext cx="2515235" cy="75654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D60027" w:rsidR="00CF6A65" w:rsidP="00D60027" w:rsidRDefault="00CF6A65" w14:paraId="54C6A53B" w14:textId="7777777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Sistemden onaylanan m</w:t>
                                    </w:r>
                                    <w:r w:rsidRPr="00D60027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aaş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ÖEB ve eklerinin çıktılarının alınması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Düz Ok Bağlayıcısı 10"/>
                              <wps:cNvCnPr/>
                              <wps:spPr>
                                <a:xfrm flipH="1">
                                  <a:off x="1402382" y="4924425"/>
                                  <a:ext cx="1" cy="4191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1" name="Dikdörtgen 11"/>
                              <wps:cNvSpPr/>
                              <wps:spPr>
                                <a:xfrm>
                                  <a:off x="182879" y="4455193"/>
                                  <a:ext cx="2487597" cy="46923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CA3437" w:rsidR="00CF6A65" w:rsidP="001A5F0A" w:rsidRDefault="00CF6A65" w14:paraId="7B8BBA2B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3437">
                                      <w:rPr>
                                        <w:sz w:val="20"/>
                                        <w:szCs w:val="20"/>
                                      </w:rPr>
                                      <w:t>Evrakların birer suretinin dosyalanması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Düz Ok Bağlayıcısı 14"/>
                              <wps:cNvCnPr/>
                              <wps:spPr>
                                <a:xfrm>
                                  <a:off x="1412860" y="5924550"/>
                                  <a:ext cx="0" cy="4667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Tuval 9" style="position:absolute;margin-left:-3.65pt;margin-top:-257.9pt;width:3in;height:584.2pt;z-index:251662336;mso-width-relative:margin;mso-height-relative:margin" coordsize="27432,74193" o:spid="_x0000_s1047" editas="canvas" w14:anchorId="6B43C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">
                      <v:shape id="_x0000_s1048" style="position:absolute;width:27432;height:74193;visibility:visible;mso-wrap-style:square" type="#_x0000_t75">
                        <v:fill o:detectmouseclick="t"/>
                        <v:path o:connecttype="none"/>
                      </v:shape>
                      <v:shape id="Akış Çizelgesi: İşlem 39" style="position:absolute;left:1552;top:24210;width:24943;height:5958;visibility:visible;mso-wrap-style:square;v-text-anchor:middle" o:spid="_x0000_s1049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">
                        <v:textbox>
                          <w:txbxContent>
                            <w:p w:rsidRPr="009B7D30" w:rsidR="00CF6A65" w:rsidP="009B7D30" w:rsidRDefault="00CF6A65" w14:paraId="2112E27A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ÖEB</w:t>
                              </w: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ve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kleri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nin</w:t>
                              </w: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Mutemet, </w:t>
                              </w: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Gerçekleştirme Görevlisi ve Harcama Yetkilisi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tarafından</w:t>
                              </w: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ıslak imza ile imzalan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ması</w:t>
                              </w:r>
                            </w:p>
                          </w:txbxContent>
                        </v:textbox>
                      </v:shape>
                      <v:shape id="Akış Çizelgesi: İşlem 45" style="position:absolute;left:1552;top:34091;width:24943;height:6580;visibility:visible;mso-wrap-style:square;v-text-anchor:middle" o:spid="_x0000_s1050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">
                        <v:textbox>
                          <w:txbxContent>
                            <w:p w:rsidRPr="009B7D30" w:rsidR="00CF6A65" w:rsidP="009B7D30" w:rsidRDefault="00CF6A65" w14:paraId="16111CA3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İmzalanan ÖEB ve ek belgeleri mühürlenerek Strateji Geliştirme Daire Başkanlığına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teslim </w:t>
                              </w: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tutana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ğı</w:t>
                              </w:r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ile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birlikte</w:t>
                              </w:r>
                              <w:proofErr w:type="gramEnd"/>
                              <w:r w:rsidRPr="009B7D3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teslim edil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mesi</w:t>
                              </w:r>
                            </w:p>
                          </w:txbxContent>
                        </v:textbox>
                      </v:shape>
                      <v:shape id="Düz Ok Bağlayıcısı 52" style="position:absolute;left:13893;top:7048;width:0;height:5525;visibility:visible;mso-wrap-style:square" o:spid="_x0000_s1051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">
                        <v:stroke joinstyle="miter" endarrow="block"/>
                      </v:shape>
                      <v:shapetype id="_x0000_t34" coordsize="21600,21600" o:oned="t" filled="f" o:spt="34" adj="10800" path="m,l@0,0@0,21600,21600,21600e">
                        <v:stroke joinstyle="miter"/>
                        <v:formulas>
                          <v:f eqn="val #0"/>
                        </v:formulas>
                        <v:path fillok="f" arrowok="t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Bağlayıcı: Dirsek 53" style="position:absolute;left:12029;top:22174;width:4136;height:63;rotation:90;visibility:visible;mso-wrap-style:square" o:spid="_x0000_s1052" filled="t" fillcolor="white [3201]" strokecolor="black [3200]" strokeweight="1pt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">
                        <v:stroke endarrow="block"/>
                      </v:shape>
                      <v:shape id="Düz Ok Bağlayıcısı 54" style="position:absolute;left:14023;top:30168;width:0;height:3923;visibility:visible;mso-wrap-style:square" o:spid="_x0000_s1053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">
                        <v:stroke joinstyle="miter" endarrow="block"/>
                      </v:shape>
                      <v:shape id="Düz Ok Bağlayıcısı 55" style="position:absolute;left:14023;top:40671;width:0;height:3880;visibility:visible;mso-wrap-style:square" o:spid="_x0000_s1054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">
                        <v:stroke joinstyle="miter" endarrow="block"/>
                      </v:shape>
                      <v:rect id="Dikdörtgen 1" style="position:absolute;left:1552;top:12573;width:25152;height:7565;visibility:visible;mso-wrap-style:square;v-text-anchor:middle" o:spid="_x0000_s1055" fillcolor="white [3201]" strokecolor="black [3200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>
                        <v:textbox>
                          <w:txbxContent>
                            <w:p w:rsidRPr="00D60027" w:rsidR="00CF6A65" w:rsidP="00D60027" w:rsidRDefault="00CF6A65" w14:paraId="54C6A53B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Sistemden onaylanan m</w:t>
                              </w:r>
                              <w:r w:rsidRPr="00D60027">
                                <w:rPr>
                                  <w:sz w:val="20"/>
                                  <w:szCs w:val="20"/>
                                </w:rPr>
                                <w:t xml:space="preserve">aaş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ÖEB ve eklerinin çıktılarının alınması</w:t>
                              </w:r>
                            </w:p>
                          </w:txbxContent>
                        </v:textbox>
                      </v:rect>
                      <v:shape id="Düz Ok Bağlayıcısı 10" style="position:absolute;left:14023;top:49244;width:0;height:4191;flip:x;visibility:visible;mso-wrap-style:square" o:spid="_x0000_s1056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">
                        <v:stroke joinstyle="miter" endarrow="block"/>
                      </v:shape>
                      <v:rect id="Dikdörtgen 11" style="position:absolute;left:1828;top:44551;width:24876;height:4693;visibility:visible;mso-wrap-style:square;v-text-anchor:middle" o:spid="_x0000_s1057" fillcolor="white [3201]" strokecolor="black [3200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">
                        <v:textbox>
                          <w:txbxContent>
                            <w:p w:rsidRPr="00CA3437" w:rsidR="00CF6A65" w:rsidP="001A5F0A" w:rsidRDefault="00CF6A65" w14:paraId="7B8BBA2B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3437">
                                <w:rPr>
                                  <w:sz w:val="20"/>
                                  <w:szCs w:val="20"/>
                                </w:rPr>
                                <w:t>Evrakların birer suretinin dosyalanması</w:t>
                              </w:r>
                            </w:p>
                          </w:txbxContent>
                        </v:textbox>
                      </v:rect>
                      <v:shape id="Düz Ok Bağlayıcısı 14" style="position:absolute;left:14128;top:59245;width:0;height:4667;visibility:visible;mso-wrap-style:square" o:spid="_x0000_s1058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">
                        <v:stroke joinstyle="miter"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048BECCB" w14:textId="63EFF3F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İmzası tamamlanan Ödeme Emri Belgesi ve ek belgeler </w:t>
            </w:r>
            <w:r w:rsidRPr="00B32C7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eslim tutanağı</w:t>
            </w:r>
            <w:r w:rsidRPr="00B32C72">
              <w:rPr>
                <w:sz w:val="20"/>
                <w:szCs w:val="20"/>
              </w:rPr>
              <w:t xml:space="preserve"> ile</w:t>
            </w:r>
            <w:r>
              <w:rPr>
                <w:sz w:val="20"/>
                <w:szCs w:val="20"/>
              </w:rPr>
              <w:t xml:space="preserve"> birlikte ilgili personel </w:t>
            </w:r>
            <w:proofErr w:type="gramStart"/>
            <w:r>
              <w:rPr>
                <w:sz w:val="20"/>
                <w:szCs w:val="20"/>
              </w:rPr>
              <w:t xml:space="preserve">tarafından </w:t>
            </w:r>
            <w:r w:rsidRPr="00B32C72">
              <w:rPr>
                <w:sz w:val="20"/>
                <w:szCs w:val="20"/>
              </w:rPr>
              <w:t xml:space="preserve"> </w:t>
            </w:r>
            <w:r w:rsidRPr="00B32C72">
              <w:rPr>
                <w:color w:val="000000"/>
                <w:sz w:val="20"/>
                <w:szCs w:val="20"/>
              </w:rPr>
              <w:t>Strateji</w:t>
            </w:r>
            <w:proofErr w:type="gramEnd"/>
            <w:r w:rsidRPr="00B32C72">
              <w:rPr>
                <w:color w:val="000000"/>
                <w:sz w:val="20"/>
                <w:szCs w:val="20"/>
              </w:rPr>
              <w:t xml:space="preserve"> Geliştirme Daire Başkanlığına teslim edilir.</w:t>
            </w:r>
            <w:r w:rsidRPr="00B32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0707ED82" w14:textId="076FA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Teslim Tutanağı</w:t>
            </w:r>
          </w:p>
        </w:tc>
      </w:tr>
      <w:tr w:rsidR="00CF6A65" w:rsidTr="00CF6A65" w14:paraId="5E19E67F" w14:textId="77777777">
        <w:trPr>
          <w:gridBefore w:val="1"/>
          <w:wBefore w:w="75" w:type="dxa"/>
          <w:trHeight w:val="1474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525170" w:rsidRDefault="00CF6A65" w14:paraId="2027FCF9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525170" w:rsidRDefault="00CF6A65" w14:paraId="3920A48A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345511EF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525170" w:rsidRDefault="00CF6A65" w14:paraId="3E9DC275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6F7CAEF2" w14:textId="3205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1D507D31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33DF7D45" w14:textId="617B64A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32C72">
              <w:rPr>
                <w:sz w:val="20"/>
                <w:szCs w:val="20"/>
              </w:rPr>
              <w:t>Tahakkuk biriminde kalan evraklar arşivlenmek üzere dosyasına takılır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1FD589F3" w14:textId="55D116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İmzalanan </w:t>
            </w:r>
            <w:r w:rsidRPr="00B32C72">
              <w:rPr>
                <w:sz w:val="20"/>
                <w:szCs w:val="20"/>
              </w:rPr>
              <w:t>çıktı belgeleri</w:t>
            </w:r>
          </w:p>
        </w:tc>
      </w:tr>
      <w:tr w:rsidR="00CF6A65" w:rsidTr="00CF6A65" w14:paraId="41FFAF14" w14:textId="77777777">
        <w:trPr>
          <w:gridBefore w:val="1"/>
          <w:wBefore w:w="75" w:type="dxa"/>
          <w:trHeight w:val="1474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525170" w:rsidRDefault="00CF6A65" w14:paraId="59FA544B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525170" w:rsidRDefault="00CF6A65" w14:paraId="73809889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2768B110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525170" w:rsidRDefault="00CF6A65" w14:paraId="765D7EDD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22AC9152" w14:textId="0C48F6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514FC1F1" w14:textId="07F82C9E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2DE47910" wp14:anchorId="56D4699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-53340</wp:posOffset>
                      </wp:positionV>
                      <wp:extent cx="2487295" cy="590550"/>
                      <wp:effectExtent l="0" t="0" r="2730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29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CA3437" w:rsidR="00CF6A65" w:rsidP="001A5F0A" w:rsidRDefault="00CF6A65" w14:paraId="471C2B43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A3437">
                                    <w:rPr>
                                      <w:sz w:val="20"/>
                                      <w:szCs w:val="20"/>
                                    </w:rPr>
                                    <w:t xml:space="preserve">Maaş işlemleri bittikten sonra her ayın 15’inden sonra SGK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sistemi üzerinden </w:t>
                                  </w:r>
                                  <w:r w:rsidRPr="00CA3437">
                                    <w:rPr>
                                      <w:sz w:val="20"/>
                                      <w:szCs w:val="20"/>
                                    </w:rPr>
                                    <w:t>Emekli Kesenek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Bildirgelerinin yapılması</w:t>
                                  </w:r>
                                </w:p>
                                <w:p w:rsidR="00CF6A65" w:rsidP="001A5F0A" w:rsidRDefault="00CF6A65" w14:paraId="1EB48D5F" w14:textId="77777777">
                                  <w:pPr>
                                    <w:jc w:val="center"/>
                                  </w:pPr>
                                </w:p>
                                <w:p w:rsidR="00CF6A65" w:rsidP="001A5F0A" w:rsidRDefault="00CF6A65" w14:paraId="0FA03BCC" w14:textId="77777777">
                                  <w:pPr>
                                    <w:jc w:val="center"/>
                                  </w:pPr>
                                </w:p>
                                <w:p w:rsidR="00CF6A65" w:rsidP="001A5F0A" w:rsidRDefault="00CF6A65" w14:paraId="1122C320" w14:textId="77777777">
                                  <w:pPr>
                                    <w:jc w:val="center"/>
                                  </w:pPr>
                                </w:p>
                                <w:p w:rsidR="00CF6A65" w:rsidP="001A5F0A" w:rsidRDefault="00CF6A65" w14:paraId="7DA45712" w14:textId="77777777">
                                  <w:pPr>
                                    <w:jc w:val="center"/>
                                  </w:pPr>
                                </w:p>
                                <w:p w:rsidR="00CF6A65" w:rsidP="001A5F0A" w:rsidRDefault="00CF6A65" w14:paraId="24AD5370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margin-left:9.85pt;margin-top:-4.2pt;width:195.8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9" fillcolor="window" strokecolor="windowText" strokeweight="1pt" w14:anchorId="56D469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">
                      <v:textbox>
                        <w:txbxContent>
                          <w:p w:rsidRPr="00CA3437" w:rsidR="00CF6A65" w:rsidP="001A5F0A" w:rsidRDefault="00CF6A65" w14:paraId="471C2B43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3437">
                              <w:rPr>
                                <w:sz w:val="20"/>
                                <w:szCs w:val="20"/>
                              </w:rPr>
                              <w:t xml:space="preserve">Maaş işlemleri bittikten sonra her ayın 15’inden sonra SGK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sistemi üzerinden </w:t>
                            </w:r>
                            <w:r w:rsidRPr="00CA3437">
                              <w:rPr>
                                <w:sz w:val="20"/>
                                <w:szCs w:val="20"/>
                              </w:rPr>
                              <w:t>Emekli Kesenek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Bildirgelerinin yapılması</w:t>
                            </w:r>
                          </w:p>
                          <w:p w:rsidR="00CF6A65" w:rsidP="001A5F0A" w:rsidRDefault="00CF6A65" w14:paraId="1EB48D5F" w14:textId="77777777">
                            <w:pPr>
                              <w:jc w:val="center"/>
                            </w:pPr>
                          </w:p>
                          <w:p w:rsidR="00CF6A65" w:rsidP="001A5F0A" w:rsidRDefault="00CF6A65" w14:paraId="0FA03BCC" w14:textId="77777777">
                            <w:pPr>
                              <w:jc w:val="center"/>
                            </w:pPr>
                          </w:p>
                          <w:p w:rsidR="00CF6A65" w:rsidP="001A5F0A" w:rsidRDefault="00CF6A65" w14:paraId="1122C320" w14:textId="77777777">
                            <w:pPr>
                              <w:jc w:val="center"/>
                            </w:pPr>
                          </w:p>
                          <w:p w:rsidR="00CF6A65" w:rsidP="001A5F0A" w:rsidRDefault="00CF6A65" w14:paraId="7DA45712" w14:textId="77777777">
                            <w:pPr>
                              <w:jc w:val="center"/>
                            </w:pPr>
                          </w:p>
                          <w:p w:rsidR="00CF6A65" w:rsidP="001A5F0A" w:rsidRDefault="00CF6A65" w14:paraId="24AD5370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7BD01B81" w14:textId="5154A4E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Her ayın 15’inden sonra KBS </w:t>
            </w:r>
            <w:proofErr w:type="spellStart"/>
            <w:r>
              <w:rPr>
                <w:color w:val="000000"/>
                <w:sz w:val="20"/>
                <w:szCs w:val="20"/>
              </w:rPr>
              <w:t>emsan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bölümünden veriler bilgisayara indirildikten sonra SGK Kesenek Bilgi Sisteminden Aylık Kesenek Bildirimi yapılır.</w:t>
            </w: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374678E6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2598E0A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5510 </w:t>
            </w:r>
            <w:proofErr w:type="gramStart"/>
            <w:r>
              <w:rPr>
                <w:sz w:val="20"/>
                <w:szCs w:val="20"/>
              </w:rPr>
              <w:t>Sayılı Kanunun</w:t>
            </w:r>
            <w:proofErr w:type="gramEnd"/>
            <w:r>
              <w:rPr>
                <w:sz w:val="20"/>
                <w:szCs w:val="20"/>
              </w:rPr>
              <w:t xml:space="preserve"> 4/c Maddesi ile 5434 Sayılı Kanun</w:t>
            </w:r>
          </w:p>
          <w:p w:rsidR="00CF6A65" w:rsidP="00CF6A65" w:rsidRDefault="00CF6A65" w14:paraId="74EE487E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745FF8F7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79BC25B6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6A65" w:rsidTr="00CF6A65" w14:paraId="1827DB74" w14:textId="77777777">
        <w:trPr>
          <w:gridBefore w:val="1"/>
          <w:wBefore w:w="75" w:type="dxa"/>
          <w:trHeight w:val="1474"/>
        </w:trPr>
        <w:tc>
          <w:tcPr>
            <w:tcW w:w="1696" w:type="dxa"/>
            <w:gridSpan w:val="2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525170" w:rsidRDefault="00CF6A65" w14:paraId="31052A2A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  <w:p w:rsidR="00CF6A65" w:rsidP="00525170" w:rsidRDefault="00CF6A65" w14:paraId="2E2F4E72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67E1464D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CF6A65" w:rsidP="00525170" w:rsidRDefault="00CF6A65" w14:paraId="4852DE79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F6A65" w:rsidP="00525170" w:rsidRDefault="00CF6A65" w14:paraId="08EC64C4" w14:textId="661E03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Birim Personeli</w:t>
            </w:r>
          </w:p>
        </w:tc>
        <w:tc>
          <w:tcPr>
            <w:tcW w:w="4395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6FE26627" w14:textId="008A76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8255FAB" wp14:anchorId="5AFF1DC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-31750</wp:posOffset>
                      </wp:positionV>
                      <wp:extent cx="2407285" cy="1000125"/>
                      <wp:effectExtent l="19050" t="19050" r="12065" b="28575"/>
                      <wp:wrapNone/>
                      <wp:docPr id="38" name="Akış Çizelgesi: Sonlandırıc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7285" cy="10001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9B7D30" w:rsidR="00CF6A65" w:rsidP="005B6DF9" w:rsidRDefault="00CF6A65" w14:paraId="2A6DC0B6" w14:textId="77777777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SGK sistemi üzerinden kesenek bildirgelerinin çıktılarının alınıp Strateji Geliştirme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38" style="position:absolute;margin-left:9.1pt;margin-top:-2.5pt;width:189.5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color="window" strokecolor="windowText" strokeweight="2.25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" w14:anchorId="5AFF1DC1">
                      <v:textbox>
                        <w:txbxContent>
                          <w:p w:rsidRPr="009B7D30" w:rsidR="00CF6A65" w:rsidP="005B6DF9" w:rsidRDefault="00CF6A65" w14:paraId="2A6DC0B6" w14:textId="77777777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SGK sistemi üzerinden kesenek bildirgelerinin çıktılarının alınıp Strateji Geliştirme Daire Başkanlığına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20DF0ADA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27B00F0F" w14:textId="28744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Aylık Kesenek Bildirgeleri </w:t>
            </w:r>
            <w:proofErr w:type="spellStart"/>
            <w:r>
              <w:rPr>
                <w:sz w:val="20"/>
                <w:szCs w:val="20"/>
              </w:rPr>
              <w:t>UBYS’den</w:t>
            </w:r>
            <w:proofErr w:type="spellEnd"/>
            <w:r>
              <w:rPr>
                <w:sz w:val="20"/>
                <w:szCs w:val="20"/>
              </w:rPr>
              <w:t xml:space="preserve"> üst yazı </w:t>
            </w:r>
            <w:proofErr w:type="gramStart"/>
            <w:r>
              <w:rPr>
                <w:sz w:val="20"/>
                <w:szCs w:val="20"/>
              </w:rPr>
              <w:t>ile birlikte</w:t>
            </w:r>
            <w:proofErr w:type="gramEnd"/>
            <w:r>
              <w:rPr>
                <w:sz w:val="20"/>
                <w:szCs w:val="20"/>
              </w:rPr>
              <w:t xml:space="preserve"> Strateji Geliştirme Daire Başkanlığına gönderilir.</w:t>
            </w:r>
          </w:p>
          <w:p w:rsidR="00CF6A65" w:rsidP="00CF6A65" w:rsidRDefault="00CF6A65" w14:paraId="283E7F54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00A77AEF" w14:textId="77777777">
            <w:pPr>
              <w:jc w:val="both"/>
              <w:rPr>
                <w:sz w:val="20"/>
                <w:szCs w:val="20"/>
              </w:rPr>
            </w:pPr>
          </w:p>
          <w:p w:rsidR="00CF6A65" w:rsidP="00CF6A65" w:rsidRDefault="00CF6A65" w14:paraId="5B75D3C9" w14:textId="7777777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F6A65" w:rsidP="00CF6A65" w:rsidRDefault="00CF6A65" w14:paraId="3423C5E4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5B6B95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 Bilgi Yönetim Sistemi (UBYS)</w:t>
            </w:r>
          </w:p>
          <w:p w:rsidR="00CF6A65" w:rsidP="00CF6A65" w:rsidRDefault="00CF6A65" w14:paraId="49651DC7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473432CF" w14:textId="77777777">
            <w:pPr>
              <w:jc w:val="center"/>
              <w:rPr>
                <w:sz w:val="20"/>
                <w:szCs w:val="20"/>
              </w:rPr>
            </w:pPr>
          </w:p>
          <w:p w:rsidR="00CF6A65" w:rsidP="00CF6A65" w:rsidRDefault="00CF6A65" w14:paraId="524ABC55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40877" w:rsidP="001B4140" w:rsidRDefault="00A40877" w14:paraId="4C1AAB0F" w14:textId="77777777">
      <w:r>
        <w:t xml:space="preserve">                                               </w:t>
      </w:r>
    </w:p>
    <w:sectPr w:rsidR="00A40877" w:rsidSect="00224FD7">
      <w:footerReference r:id="Rcb38e1a972dd4b7e"/>
      <w:headerReference w:type="default" r:id="rId8"/>
      <w:footerReference w:type="default" r:id="rId9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42F3" w14:textId="77777777" w:rsidR="006573DD" w:rsidRDefault="006573DD">
      <w:r>
        <w:separator/>
      </w:r>
    </w:p>
  </w:endnote>
  <w:endnote w:type="continuationSeparator" w:id="0">
    <w:p w14:paraId="4AFFDFFF" w14:textId="77777777" w:rsidR="006573DD" w:rsidRDefault="0065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FD7" w:rsidRDefault="00224FD7" w14:paraId="0F31176E" w14:textId="777777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"Bolu Üniversitesi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6F02" w14:textId="77777777" w:rsidR="006573DD" w:rsidRDefault="006573DD">
      <w:r>
        <w:separator/>
      </w:r>
    </w:p>
  </w:footnote>
  <w:footnote w:type="continuationSeparator" w:id="0">
    <w:p w14:paraId="44386A79" w14:textId="77777777" w:rsidR="006573DD" w:rsidRDefault="006573D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9" w:type="pct"/>
      <w:tblInd w:w="-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8"/>
      <w:gridCol w:w="6074"/>
      <w:gridCol w:w="2465"/>
    </w:tblGrid>
    <w:tr w:rsidRPr="006A0EAB" w:rsidR="00236C68" w:rsidTr="00236C68" w14:paraId="0C70FBF0" w14:textId="77777777">
      <w:trPr>
        <w:cantSplit/>
        <w:trHeight w:val="816"/>
      </w:trPr>
      <w:tc>
        <w:tcPr>
          <w:tcW w:w="1808" w:type="dxa"/>
          <w:vMerge w:val="restart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6A0EAB" w:rsidR="00236C68" w:rsidP="0054734C" w:rsidRDefault="00236C68" w14:paraId="6BFF36B5" w14:textId="77777777">
          <w:pPr>
            <w:pStyle w:val="GvdeMetniGirintisi2"/>
            <w:jc w:val="center"/>
            <w:rPr>
              <w:sz w:val="20"/>
            </w:rPr>
          </w:pPr>
          <w:r>
            <w:rPr>
              <w:noProof/>
              <w:sz w:val="8"/>
            </w:rPr>
            <w:drawing>
              <wp:anchor distT="0" distB="0" distL="114300" distR="114300" simplePos="0" relativeHeight="251659264" behindDoc="0" locked="0" layoutInCell="1" allowOverlap="1" wp14:editId="06E6AFC6" wp14:anchorId="53874173">
                <wp:simplePos x="0" y="0"/>
                <wp:positionH relativeFrom="column">
                  <wp:posOffset>264160</wp:posOffset>
                </wp:positionH>
                <wp:positionV relativeFrom="paragraph">
                  <wp:posOffset>130810</wp:posOffset>
                </wp:positionV>
                <wp:extent cx="781050" cy="774065"/>
                <wp:effectExtent l="0" t="0" r="0" b="6985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4" w:type="dxa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6A0EAB" w:rsidR="00236C68" w:rsidP="00236C68" w:rsidRDefault="00236C68" w14:paraId="38E2B02C" w14:textId="77777777">
          <w:pPr>
            <w:pStyle w:val="stBilgi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236C68" w:rsidP="00236C68" w:rsidRDefault="00236C68" w14:paraId="6B8D498B" w14:textId="7777777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BOLU ABANT İZZET BAYSAL ÜNİVERSİTESİ</w:t>
          </w:r>
        </w:p>
        <w:p w:rsidRPr="006A0EAB" w:rsidR="00236C68" w:rsidP="00236C68" w:rsidRDefault="00236C68" w14:paraId="264B573A" w14:textId="7777777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Bolu Teknik Bilimler Meslek Yüksekokulu</w:t>
          </w:r>
        </w:p>
        <w:p w:rsidR="00236C68" w:rsidP="0054734C" w:rsidRDefault="00236C68" w14:paraId="335E1E1E" w14:textId="77777777">
          <w:pPr>
            <w:pStyle w:val="stBilgi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2465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6A0EAB" w:rsidR="00236C68" w:rsidP="0054734C" w:rsidRDefault="00236C68" w14:paraId="3CB63AC4" w14:textId="77777777">
          <w:pPr>
            <w:pStyle w:val="GvdeMetni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>Dok. No:</w:t>
          </w:r>
          <w:r>
            <w:rPr>
              <w:rFonts w:ascii="Times New Roman" w:hAnsi="Times New Roman"/>
              <w:b/>
            </w:rPr>
            <w:t xml:space="preserve"> </w:t>
          </w:r>
          <w:r w:rsidRPr="009C549A">
            <w:rPr>
              <w:rFonts w:ascii="Times New Roman" w:hAnsi="Times New Roman"/>
            </w:rPr>
            <w:t>İA/027/06</w:t>
          </w:r>
        </w:p>
        <w:p w:rsidRPr="006A0EAB" w:rsidR="00236C68" w:rsidP="0054734C" w:rsidRDefault="00236C68" w14:paraId="35F95130" w14:textId="77777777">
          <w:pPr>
            <w:pStyle w:val="GvdeMetni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>İlk Yayın</w:t>
          </w:r>
          <w:r>
            <w:rPr>
              <w:rFonts w:ascii="Times New Roman" w:hAnsi="Times New Roman"/>
              <w:b/>
            </w:rPr>
            <w:t xml:space="preserve"> Tar.</w:t>
          </w:r>
          <w:r w:rsidRPr="006A0EAB">
            <w:rPr>
              <w:rFonts w:ascii="Times New Roman" w:hAnsi="Times New Roman"/>
              <w:b/>
            </w:rPr>
            <w:t xml:space="preserve">: </w:t>
          </w:r>
          <w:r w:rsidRPr="009C549A">
            <w:rPr>
              <w:rFonts w:ascii="Times New Roman" w:hAnsi="Times New Roman"/>
            </w:rPr>
            <w:t>12.10.2022</w:t>
          </w:r>
        </w:p>
        <w:p w:rsidRPr="006A0EAB" w:rsidR="00236C68" w:rsidP="0054734C" w:rsidRDefault="00236C68" w14:paraId="38AC6C10" w14:textId="77777777">
          <w:pPr>
            <w:pStyle w:val="GvdeMetni"/>
            <w:rPr>
              <w:rFonts w:ascii="Times New Roman" w:hAnsi="Times New Roman"/>
            </w:rPr>
          </w:pPr>
          <w:proofErr w:type="spellStart"/>
          <w:r w:rsidRPr="00A91E61">
            <w:rPr>
              <w:rFonts w:ascii="Times New Roman" w:hAnsi="Times New Roman"/>
              <w:b/>
              <w:color w:val="000000"/>
            </w:rPr>
            <w:t>Rev</w:t>
          </w:r>
          <w:proofErr w:type="spellEnd"/>
          <w:r w:rsidRPr="00A91E61">
            <w:rPr>
              <w:rFonts w:ascii="Times New Roman" w:hAnsi="Times New Roman"/>
              <w:b/>
              <w:color w:val="000000"/>
            </w:rPr>
            <w:t xml:space="preserve">. No/Tar.: </w:t>
          </w:r>
          <w:r w:rsidRPr="009C549A">
            <w:rPr>
              <w:rFonts w:ascii="Times New Roman" w:hAnsi="Times New Roman"/>
              <w:color w:val="000000"/>
            </w:rPr>
            <w:t>00/...</w:t>
          </w:r>
        </w:p>
        <w:p w:rsidR="00236C68" w:rsidP="0054734C" w:rsidRDefault="00236C68" w14:paraId="49BA828B" w14:textId="77777777">
          <w:pPr>
            <w:pStyle w:val="GvdeMetni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 xml:space="preserve">Sayfa </w:t>
          </w:r>
          <w:r w:rsidRPr="006A0EAB">
            <w:rPr>
              <w:rFonts w:ascii="Times New Roman" w:hAnsi="Times New Roman"/>
              <w:b/>
            </w:rPr>
            <w:fldChar w:fldCharType="begin"/>
          </w:r>
          <w:r w:rsidRPr="006A0EAB">
            <w:rPr>
              <w:rFonts w:ascii="Times New Roman" w:hAnsi="Times New Roman"/>
              <w:b/>
            </w:rPr>
            <w:instrText xml:space="preserve"> PAGE </w:instrText>
          </w:r>
          <w:r w:rsidRPr="006A0EAB">
            <w:rPr>
              <w:rFonts w:ascii="Times New Roman" w:hAnsi="Times New Roman"/>
              <w:b/>
            </w:rPr>
            <w:fldChar w:fldCharType="separate"/>
          </w:r>
          <w:r>
            <w:rPr>
              <w:rFonts w:ascii="Times New Roman" w:hAnsi="Times New Roman"/>
              <w:b/>
              <w:noProof/>
            </w:rPr>
            <w:t>1</w:t>
          </w:r>
          <w:r w:rsidRPr="006A0EAB">
            <w:rPr>
              <w:rFonts w:ascii="Times New Roman" w:hAnsi="Times New Roman"/>
              <w:b/>
            </w:rPr>
            <w:fldChar w:fldCharType="end"/>
          </w:r>
          <w:r w:rsidRPr="006A0EAB">
            <w:rPr>
              <w:rFonts w:ascii="Times New Roman" w:hAnsi="Times New Roman"/>
              <w:b/>
            </w:rPr>
            <w:t xml:space="preserve"> / </w:t>
          </w:r>
          <w:r w:rsidRPr="006A0EAB">
            <w:rPr>
              <w:rFonts w:ascii="Times New Roman" w:hAnsi="Times New Roman"/>
              <w:b/>
            </w:rPr>
            <w:fldChar w:fldCharType="begin"/>
          </w:r>
          <w:r w:rsidRPr="006A0EAB">
            <w:rPr>
              <w:rFonts w:ascii="Times New Roman" w:hAnsi="Times New Roman"/>
              <w:b/>
            </w:rPr>
            <w:instrText xml:space="preserve"> NUMPAGES </w:instrText>
          </w:r>
          <w:r w:rsidRPr="006A0EAB">
            <w:rPr>
              <w:rFonts w:ascii="Times New Roman" w:hAnsi="Times New Roman"/>
              <w:b/>
            </w:rPr>
            <w:fldChar w:fldCharType="separate"/>
          </w:r>
          <w:r>
            <w:rPr>
              <w:rFonts w:ascii="Times New Roman" w:hAnsi="Times New Roman"/>
              <w:b/>
              <w:noProof/>
            </w:rPr>
            <w:t>1</w:t>
          </w:r>
          <w:r w:rsidRPr="006A0EAB">
            <w:rPr>
              <w:rFonts w:ascii="Times New Roman" w:hAnsi="Times New Roman"/>
              <w:b/>
            </w:rPr>
            <w:fldChar w:fldCharType="end"/>
          </w:r>
        </w:p>
        <w:p w:rsidRPr="000176D4" w:rsidR="00236C68" w:rsidP="0054734C" w:rsidRDefault="00236C68" w14:paraId="132EFB72" w14:textId="77777777">
          <w:pPr>
            <w:rPr>
              <w:lang w:val="en-US"/>
            </w:rPr>
          </w:pPr>
        </w:p>
      </w:tc>
    </w:tr>
    <w:tr w:rsidRPr="006A0EAB" w:rsidR="00236C68" w:rsidTr="00236C68" w14:paraId="70B8D9C3" w14:textId="77777777">
      <w:trPr>
        <w:cantSplit/>
        <w:trHeight w:val="619"/>
      </w:trPr>
      <w:tc>
        <w:tcPr>
          <w:tcW w:w="1808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6A0EAB" w:rsidR="00236C68" w:rsidP="0054734C" w:rsidRDefault="00236C68" w14:paraId="657DF084" w14:textId="77777777">
          <w:pPr>
            <w:pStyle w:val="GvdeMetniGirintisi2"/>
            <w:jc w:val="center"/>
            <w:rPr>
              <w:sz w:val="20"/>
            </w:rPr>
          </w:pPr>
        </w:p>
      </w:tc>
      <w:tc>
        <w:tcPr>
          <w:tcW w:w="6074" w:type="dxa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236" w:rsidR="00236C68" w:rsidP="0054734C" w:rsidRDefault="00236C68" w14:paraId="2B80D8FD" w14:textId="77777777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AYLIK MAAŞ İŞLEMLERİ İŞ AKIŞ ŞEMASI</w:t>
          </w:r>
        </w:p>
      </w:tc>
      <w:tc>
        <w:tcPr>
          <w:tcW w:w="2465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6A0EAB" w:rsidR="00236C68" w:rsidP="0054734C" w:rsidRDefault="00236C68" w14:paraId="09111E02" w14:textId="77777777">
          <w:pPr>
            <w:pStyle w:val="GvdeMetni"/>
            <w:rPr>
              <w:rFonts w:ascii="Times New Roman" w:hAnsi="Times New Roman"/>
            </w:rPr>
          </w:pPr>
        </w:p>
      </w:tc>
    </w:tr>
  </w:tbl>
  <w:p w:rsidRPr="003C0C1E" w:rsidR="00B2465E" w:rsidRDefault="00B2465E" w14:paraId="7E870007" w14:textId="77777777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116727">
    <w:abstractNumId w:val="3"/>
  </w:num>
  <w:num w:numId="2" w16cid:durableId="469635945">
    <w:abstractNumId w:val="26"/>
  </w:num>
  <w:num w:numId="3" w16cid:durableId="1437747008">
    <w:abstractNumId w:val="8"/>
  </w:num>
  <w:num w:numId="4" w16cid:durableId="218170698">
    <w:abstractNumId w:val="10"/>
  </w:num>
  <w:num w:numId="5" w16cid:durableId="237331317">
    <w:abstractNumId w:val="21"/>
  </w:num>
  <w:num w:numId="6" w16cid:durableId="1391611930">
    <w:abstractNumId w:val="24"/>
  </w:num>
  <w:num w:numId="7" w16cid:durableId="1474984509">
    <w:abstractNumId w:val="4"/>
  </w:num>
  <w:num w:numId="8" w16cid:durableId="673731070">
    <w:abstractNumId w:val="17"/>
  </w:num>
  <w:num w:numId="9" w16cid:durableId="883255889">
    <w:abstractNumId w:val="13"/>
  </w:num>
  <w:num w:numId="10" w16cid:durableId="1611548134">
    <w:abstractNumId w:val="9"/>
  </w:num>
  <w:num w:numId="11" w16cid:durableId="1524050815">
    <w:abstractNumId w:val="19"/>
  </w:num>
  <w:num w:numId="12" w16cid:durableId="1656716245">
    <w:abstractNumId w:val="25"/>
  </w:num>
  <w:num w:numId="13" w16cid:durableId="1127426838">
    <w:abstractNumId w:val="0"/>
  </w:num>
  <w:num w:numId="14" w16cid:durableId="1971665187">
    <w:abstractNumId w:val="5"/>
  </w:num>
  <w:num w:numId="15" w16cid:durableId="974945282">
    <w:abstractNumId w:val="15"/>
  </w:num>
  <w:num w:numId="16" w16cid:durableId="983585223">
    <w:abstractNumId w:val="16"/>
  </w:num>
  <w:num w:numId="17" w16cid:durableId="570894057">
    <w:abstractNumId w:val="7"/>
  </w:num>
  <w:num w:numId="18" w16cid:durableId="1688173319">
    <w:abstractNumId w:val="14"/>
  </w:num>
  <w:num w:numId="19" w16cid:durableId="51926624">
    <w:abstractNumId w:val="20"/>
  </w:num>
  <w:num w:numId="20" w16cid:durableId="111287403">
    <w:abstractNumId w:val="11"/>
  </w:num>
  <w:num w:numId="21" w16cid:durableId="1234898644">
    <w:abstractNumId w:val="18"/>
  </w:num>
  <w:num w:numId="22" w16cid:durableId="75134776">
    <w:abstractNumId w:val="2"/>
  </w:num>
  <w:num w:numId="23" w16cid:durableId="959189334">
    <w:abstractNumId w:val="6"/>
  </w:num>
  <w:num w:numId="24" w16cid:durableId="759134516">
    <w:abstractNumId w:val="1"/>
  </w:num>
  <w:num w:numId="25" w16cid:durableId="955022309">
    <w:abstractNumId w:val="22"/>
  </w:num>
  <w:num w:numId="26" w16cid:durableId="638922025">
    <w:abstractNumId w:val="23"/>
  </w:num>
  <w:num w:numId="27" w16cid:durableId="918369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65"/>
    <w:rsid w:val="000300DC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316C6"/>
    <w:rsid w:val="001332F5"/>
    <w:rsid w:val="00134C6B"/>
    <w:rsid w:val="001428B1"/>
    <w:rsid w:val="00144C8F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B4140"/>
    <w:rsid w:val="001B565D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6C68"/>
    <w:rsid w:val="00237835"/>
    <w:rsid w:val="002535FA"/>
    <w:rsid w:val="00260278"/>
    <w:rsid w:val="00285AD3"/>
    <w:rsid w:val="002A26C7"/>
    <w:rsid w:val="002B01C0"/>
    <w:rsid w:val="002B272D"/>
    <w:rsid w:val="002B7DA2"/>
    <w:rsid w:val="002C4609"/>
    <w:rsid w:val="002C65FE"/>
    <w:rsid w:val="002F1C2F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716E"/>
    <w:rsid w:val="00492056"/>
    <w:rsid w:val="004937DF"/>
    <w:rsid w:val="00494C39"/>
    <w:rsid w:val="00496D8B"/>
    <w:rsid w:val="004B12DA"/>
    <w:rsid w:val="004B5C60"/>
    <w:rsid w:val="004D59B1"/>
    <w:rsid w:val="004E65BC"/>
    <w:rsid w:val="004F131F"/>
    <w:rsid w:val="004F7808"/>
    <w:rsid w:val="0050417B"/>
    <w:rsid w:val="00510DE4"/>
    <w:rsid w:val="00525170"/>
    <w:rsid w:val="00525D79"/>
    <w:rsid w:val="00533A92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5987"/>
    <w:rsid w:val="006360FA"/>
    <w:rsid w:val="0064234B"/>
    <w:rsid w:val="006573DD"/>
    <w:rsid w:val="00663645"/>
    <w:rsid w:val="006659B9"/>
    <w:rsid w:val="006710A6"/>
    <w:rsid w:val="006747F6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46159"/>
    <w:rsid w:val="0084788F"/>
    <w:rsid w:val="008500E1"/>
    <w:rsid w:val="00863429"/>
    <w:rsid w:val="008652F2"/>
    <w:rsid w:val="00873BCF"/>
    <w:rsid w:val="00886B88"/>
    <w:rsid w:val="00892D7F"/>
    <w:rsid w:val="008A45DE"/>
    <w:rsid w:val="008A5F9F"/>
    <w:rsid w:val="008B08B1"/>
    <w:rsid w:val="008C23DD"/>
    <w:rsid w:val="008C53C8"/>
    <w:rsid w:val="008D315B"/>
    <w:rsid w:val="008E3E1F"/>
    <w:rsid w:val="00905D19"/>
    <w:rsid w:val="00917FCC"/>
    <w:rsid w:val="009305C9"/>
    <w:rsid w:val="009367E7"/>
    <w:rsid w:val="00951FAA"/>
    <w:rsid w:val="00964780"/>
    <w:rsid w:val="00965356"/>
    <w:rsid w:val="00976399"/>
    <w:rsid w:val="00981584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35DC0"/>
    <w:rsid w:val="00A40877"/>
    <w:rsid w:val="00A57573"/>
    <w:rsid w:val="00A575EC"/>
    <w:rsid w:val="00A6507F"/>
    <w:rsid w:val="00A77709"/>
    <w:rsid w:val="00A809A6"/>
    <w:rsid w:val="00A84055"/>
    <w:rsid w:val="00AB048E"/>
    <w:rsid w:val="00AB753F"/>
    <w:rsid w:val="00AC5E08"/>
    <w:rsid w:val="00AE309C"/>
    <w:rsid w:val="00AE4D5B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2E7A"/>
    <w:rsid w:val="00B73E1B"/>
    <w:rsid w:val="00B7587B"/>
    <w:rsid w:val="00B80733"/>
    <w:rsid w:val="00B909D0"/>
    <w:rsid w:val="00B9367C"/>
    <w:rsid w:val="00B953F2"/>
    <w:rsid w:val="00BA11EE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286D"/>
    <w:rsid w:val="00C62AD8"/>
    <w:rsid w:val="00C727E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6A65"/>
    <w:rsid w:val="00D02A4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3AA9"/>
    <w:rsid w:val="00D61B45"/>
    <w:rsid w:val="00D66507"/>
    <w:rsid w:val="00D66B9D"/>
    <w:rsid w:val="00D66BBC"/>
    <w:rsid w:val="00D6791E"/>
    <w:rsid w:val="00D9061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62AB"/>
    <w:rsid w:val="00DF6590"/>
    <w:rsid w:val="00E0267E"/>
    <w:rsid w:val="00E13A36"/>
    <w:rsid w:val="00E144C5"/>
    <w:rsid w:val="00E15091"/>
    <w:rsid w:val="00E15B6E"/>
    <w:rsid w:val="00E3001E"/>
    <w:rsid w:val="00E46C65"/>
    <w:rsid w:val="00E5752B"/>
    <w:rsid w:val="00E64E64"/>
    <w:rsid w:val="00E71B83"/>
    <w:rsid w:val="00E80B5E"/>
    <w:rsid w:val="00EA77AC"/>
    <w:rsid w:val="00EA7DAA"/>
    <w:rsid w:val="00EB5EEE"/>
    <w:rsid w:val="00EC40EB"/>
    <w:rsid w:val="00EC4377"/>
    <w:rsid w:val="00EC5A9D"/>
    <w:rsid w:val="00ED15F5"/>
    <w:rsid w:val="00ED78FC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2091D"/>
    <w:rsid w:val="00F23934"/>
    <w:rsid w:val="00F24081"/>
    <w:rsid w:val="00F325F3"/>
    <w:rsid w:val="00F415A9"/>
    <w:rsid w:val="00F417E4"/>
    <w:rsid w:val="00F42F72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1A84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3B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uiPriority w:val="1"/>
    <w:qFormat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link w:val="GvdeMetniGirintisi2Char"/>
    <w:uiPriority w:val="99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6C68"/>
    <w:rPr>
      <w:rFonts w:ascii="Arial" w:hAnsi="Arial"/>
    </w:rPr>
  </w:style>
  <w:style w:type="character" w:customStyle="1" w:styleId="stBilgiChar">
    <w:name w:val="Üst Bilgi Char"/>
    <w:basedOn w:val="VarsaylanParagrafYazTipi"/>
    <w:link w:val="stBilgi"/>
    <w:rsid w:val="00236C68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236C68"/>
    <w:rPr>
      <w:sz w:val="24"/>
    </w:rPr>
  </w:style>
  <w:style w:type="paragraph" w:styleId="AralkYok">
    <w:name w:val="No Spacing"/>
    <w:uiPriority w:val="1"/>
    <w:qFormat/>
    <w:rsid w:val="00CF6A6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b38e1a972dd4b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DD05-6968-4F37-8A12-2AB7FC52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11111111111111111111111111111111111111111111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Dell</dc:creator>
  <cp:keywords/>
  <cp:lastModifiedBy>Müşerref İNAL</cp:lastModifiedBy>
  <cp:revision>2</cp:revision>
  <cp:lastPrinted>2018-09-24T13:03:00Z</cp:lastPrinted>
  <dcterms:created xsi:type="dcterms:W3CDTF">2022-10-12T07:10:00Z</dcterms:created>
  <dcterms:modified xsi:type="dcterms:W3CDTF">2022-10-12T07:10:00Z</dcterms:modified>
</cp:coreProperties>
</file>